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1B" w:rsidRDefault="00241C1B">
      <w:pPr>
        <w:rPr>
          <w:rFonts w:ascii="Arial" w:hAnsi="Aria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0141D7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324975"/>
                      <wp:effectExtent l="0" t="0" r="0" b="0"/>
                      <wp:wrapNone/>
                      <wp:docPr id="3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324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C556A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40410" cy="622935"/>
                  <wp:effectExtent l="0" t="0" r="2540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0" t="0" r="0" b="0"/>
                      <wp:wrapNone/>
                      <wp:docPr id="3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ED9DC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mTogIAAJw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0" t="0" r="0" b="0"/>
                      <wp:wrapNone/>
                      <wp:docPr id="3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03740" id="Line 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0" t="0" r="0" b="0"/>
                      <wp:wrapNone/>
                      <wp:docPr id="3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6735E" id="Line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958"/>
        <w:gridCol w:w="979"/>
        <w:gridCol w:w="979"/>
        <w:gridCol w:w="1567"/>
        <w:gridCol w:w="427"/>
        <w:gridCol w:w="1923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gridSpan w:val="7"/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IDENTIFICAÇÃO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7371" w:type="dxa"/>
            <w:gridSpan w:val="5"/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DISCIPLINA: </w:t>
            </w:r>
          </w:p>
          <w:p w:rsidR="009A7794" w:rsidRDefault="009A7794">
            <w:pPr>
              <w:rPr>
                <w:rFonts w:ascii="Arial" w:hAnsi="Arial"/>
                <w:sz w:val="14"/>
                <w:lang w:val="pt-BR"/>
              </w:rPr>
            </w:pPr>
          </w:p>
          <w:p w:rsidR="009A7794" w:rsidRDefault="000141D7">
            <w:pPr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Economia do Agronegócio Brasileiro</w:t>
            </w:r>
          </w:p>
        </w:tc>
        <w:tc>
          <w:tcPr>
            <w:tcW w:w="2350" w:type="dxa"/>
            <w:gridSpan w:val="2"/>
          </w:tcPr>
          <w:p w:rsidR="00241C1B" w:rsidRDefault="00241C1B">
            <w:pPr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 xml:space="preserve">CÓDIGO:  </w:t>
            </w:r>
          </w:p>
          <w:p w:rsidR="000141D7" w:rsidRDefault="000141D7">
            <w:pPr>
              <w:rPr>
                <w:rFonts w:ascii="Arial" w:hAnsi="Arial"/>
                <w:sz w:val="20"/>
                <w:lang w:val="pt-BR"/>
              </w:rPr>
            </w:pPr>
            <w:r>
              <w:rPr>
                <w:rFonts w:ascii="Arial" w:hAnsi="Arial"/>
                <w:sz w:val="20"/>
                <w:lang w:val="pt-BR"/>
              </w:rPr>
              <w:t>ERU 680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7371" w:type="dxa"/>
            <w:gridSpan w:val="5"/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DEPARTAMENTO: </w:t>
            </w:r>
          </w:p>
          <w:p w:rsidR="000141D7" w:rsidRDefault="000141D7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Economia Rural</w:t>
            </w:r>
          </w:p>
        </w:tc>
        <w:tc>
          <w:tcPr>
            <w:tcW w:w="2350" w:type="dxa"/>
            <w:gridSpan w:val="2"/>
          </w:tcPr>
          <w:p w:rsidR="000141D7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SIGLA DA </w:t>
            </w:r>
          </w:p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UNIDADE:</w:t>
            </w:r>
            <w:r w:rsidR="000141D7">
              <w:rPr>
                <w:rFonts w:ascii="Arial" w:hAnsi="Arial"/>
                <w:sz w:val="14"/>
                <w:lang w:val="pt-BR"/>
              </w:rPr>
              <w:t xml:space="preserve"> DER</w:t>
            </w:r>
            <w:r>
              <w:rPr>
                <w:rFonts w:ascii="Arial" w:hAnsi="Arial"/>
                <w:sz w:val="14"/>
                <w:lang w:val="pt-BR"/>
              </w:rPr>
              <w:t xml:space="preserve"> 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1888" w:type="dxa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DURAÇÃO EM SEMANAS</w:t>
            </w:r>
          </w:p>
        </w:tc>
        <w:tc>
          <w:tcPr>
            <w:tcW w:w="5910" w:type="dxa"/>
            <w:gridSpan w:val="5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CARGA HORÁRIA SEMANAL</w:t>
            </w:r>
          </w:p>
        </w:tc>
        <w:tc>
          <w:tcPr>
            <w:tcW w:w="1918" w:type="dxa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CARGA HORÁRIA TOTAL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1888" w:type="dxa"/>
          </w:tcPr>
          <w:p w:rsidR="00241C1B" w:rsidRDefault="000141D7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15</w:t>
            </w:r>
          </w:p>
        </w:tc>
        <w:tc>
          <w:tcPr>
            <w:tcW w:w="1958" w:type="dxa"/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TEÓRICAS</w:t>
            </w:r>
            <w:r>
              <w:rPr>
                <w:rFonts w:ascii="Arial" w:hAnsi="Arial"/>
                <w:sz w:val="18"/>
                <w:lang w:val="pt-BR"/>
              </w:rPr>
              <w:t xml:space="preserve">:       </w:t>
            </w:r>
            <w:r w:rsidR="000141D7">
              <w:rPr>
                <w:rFonts w:ascii="Arial" w:hAnsi="Arial"/>
                <w:sz w:val="18"/>
                <w:lang w:val="pt-BR"/>
              </w:rPr>
              <w:t>60</w:t>
            </w:r>
          </w:p>
        </w:tc>
        <w:tc>
          <w:tcPr>
            <w:tcW w:w="1958" w:type="dxa"/>
            <w:gridSpan w:val="2"/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PRÁTICAS: </w:t>
            </w:r>
          </w:p>
        </w:tc>
        <w:tc>
          <w:tcPr>
            <w:tcW w:w="1994" w:type="dxa"/>
            <w:gridSpan w:val="2"/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TOTAL:      </w:t>
            </w:r>
            <w:r w:rsidR="000141D7">
              <w:rPr>
                <w:rFonts w:ascii="Arial" w:hAnsi="Arial"/>
                <w:sz w:val="14"/>
                <w:lang w:val="pt-BR"/>
              </w:rPr>
              <w:t>60</w:t>
            </w:r>
          </w:p>
        </w:tc>
        <w:tc>
          <w:tcPr>
            <w:tcW w:w="1923" w:type="dxa"/>
          </w:tcPr>
          <w:p w:rsidR="00241C1B" w:rsidRDefault="000141D7">
            <w:pPr>
              <w:jc w:val="center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60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4825" w:type="dxa"/>
            <w:gridSpan w:val="3"/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NÚMERO DE CRÉDITOS:  </w:t>
            </w:r>
            <w:r w:rsidR="000141D7">
              <w:rPr>
                <w:rFonts w:ascii="Arial" w:hAnsi="Arial"/>
                <w:sz w:val="14"/>
                <w:lang w:val="pt-BR"/>
              </w:rPr>
              <w:t>4</w:t>
            </w:r>
            <w:r>
              <w:rPr>
                <w:rFonts w:ascii="Arial" w:hAnsi="Arial"/>
                <w:sz w:val="14"/>
                <w:lang w:val="pt-BR"/>
              </w:rPr>
              <w:t xml:space="preserve">                    </w:t>
            </w:r>
          </w:p>
        </w:tc>
        <w:tc>
          <w:tcPr>
            <w:tcW w:w="4896" w:type="dxa"/>
            <w:gridSpan w:val="4"/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PERÍODO: </w:t>
            </w:r>
            <w:r w:rsidR="000141D7">
              <w:rPr>
                <w:rFonts w:ascii="Arial" w:hAnsi="Arial"/>
                <w:sz w:val="14"/>
                <w:lang w:val="pt-BR"/>
              </w:rPr>
              <w:t>II</w:t>
            </w:r>
            <w:r>
              <w:rPr>
                <w:rFonts w:ascii="Arial" w:hAnsi="Arial"/>
                <w:sz w:val="14"/>
                <w:lang w:val="pt-BR"/>
              </w:rPr>
              <w:t xml:space="preserve">                                      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4825" w:type="dxa"/>
            <w:gridSpan w:val="3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PRÉ-REQUISITOS</w:t>
            </w:r>
          </w:p>
        </w:tc>
        <w:tc>
          <w:tcPr>
            <w:tcW w:w="4896" w:type="dxa"/>
            <w:gridSpan w:val="4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PRÉ OU CO-REQUISITOS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4825" w:type="dxa"/>
            <w:gridSpan w:val="3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4896" w:type="dxa"/>
            <w:gridSpan w:val="4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4825" w:type="dxa"/>
            <w:gridSpan w:val="3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4896" w:type="dxa"/>
            <w:gridSpan w:val="4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4825" w:type="dxa"/>
            <w:gridSpan w:val="3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4896" w:type="dxa"/>
            <w:gridSpan w:val="4"/>
          </w:tcPr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EMENTA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</w:t>
            </w:r>
          </w:p>
          <w:p w:rsidR="00EE0ABD" w:rsidRPr="00EE0ABD" w:rsidRDefault="00EE0ABD" w:rsidP="00EE0ABD">
            <w:pPr>
              <w:rPr>
                <w:sz w:val="20"/>
                <w:lang w:val="pt-BR"/>
              </w:rPr>
            </w:pPr>
            <w:r w:rsidRPr="00EE0ABD">
              <w:rPr>
                <w:sz w:val="20"/>
                <w:lang w:val="pt-BR"/>
              </w:rPr>
              <w:t>Contexto e perspectiva do agronegócio brasileiro</w:t>
            </w:r>
            <w:r w:rsidRPr="00EE0ABD">
              <w:rPr>
                <w:sz w:val="20"/>
                <w:lang w:val="pt-BR"/>
              </w:rPr>
              <w:t xml:space="preserve">. </w:t>
            </w:r>
            <w:proofErr w:type="spellStart"/>
            <w:r w:rsidRPr="00EE0ABD">
              <w:rPr>
                <w:sz w:val="20"/>
              </w:rPr>
              <w:t>Desenvolvimento</w:t>
            </w:r>
            <w:proofErr w:type="spellEnd"/>
            <w:r w:rsidRPr="00EE0ABD">
              <w:rPr>
                <w:sz w:val="20"/>
              </w:rPr>
              <w:t xml:space="preserve"> </w:t>
            </w:r>
            <w:proofErr w:type="spellStart"/>
            <w:r w:rsidRPr="00EE0ABD">
              <w:rPr>
                <w:sz w:val="20"/>
              </w:rPr>
              <w:t>agrário</w:t>
            </w:r>
            <w:proofErr w:type="spellEnd"/>
            <w:r w:rsidRPr="00EE0ABD">
              <w:rPr>
                <w:sz w:val="20"/>
              </w:rPr>
              <w:t xml:space="preserve"> </w:t>
            </w:r>
            <w:proofErr w:type="spellStart"/>
            <w:r w:rsidRPr="00EE0ABD">
              <w:rPr>
                <w:sz w:val="20"/>
              </w:rPr>
              <w:t>brasileiro</w:t>
            </w:r>
            <w:proofErr w:type="spellEnd"/>
            <w:r w:rsidRPr="00EE0ABD">
              <w:rPr>
                <w:sz w:val="20"/>
              </w:rPr>
              <w:t xml:space="preserve">. </w:t>
            </w:r>
            <w:r w:rsidRPr="00EE0ABD">
              <w:rPr>
                <w:sz w:val="20"/>
                <w:lang w:val="pt-BR"/>
              </w:rPr>
              <w:t xml:space="preserve">Pesquisa e inovação </w:t>
            </w:r>
            <w:r w:rsidRPr="00EE0ABD">
              <w:rPr>
                <w:sz w:val="20"/>
                <w:lang w:val="pt-BR"/>
              </w:rPr>
              <w:t xml:space="preserve">agricola. Modernização agrícola. </w:t>
            </w:r>
            <w:r w:rsidR="00746AB8">
              <w:rPr>
                <w:sz w:val="20"/>
                <w:lang w:val="pt-BR"/>
              </w:rPr>
              <w:t xml:space="preserve">Política agrícola. </w:t>
            </w:r>
            <w:r w:rsidRPr="00EE0ABD">
              <w:rPr>
                <w:sz w:val="20"/>
                <w:lang w:val="pt-BR"/>
              </w:rPr>
              <w:t xml:space="preserve"> </w:t>
            </w:r>
          </w:p>
          <w:p w:rsidR="00EE0ABD" w:rsidRPr="00EE0ABD" w:rsidRDefault="00EE0ABD" w:rsidP="00EE0ABD">
            <w:pPr>
              <w:rPr>
                <w:b/>
                <w:sz w:val="20"/>
                <w:lang w:val="pt-BR"/>
              </w:rPr>
            </w:pPr>
          </w:p>
          <w:p w:rsidR="00EE0ABD" w:rsidRPr="00C00F03" w:rsidRDefault="00EE0ABD" w:rsidP="00EE0ABD">
            <w:pPr>
              <w:pStyle w:val="PargrafodaLista"/>
              <w:ind w:left="644"/>
              <w:jc w:val="both"/>
              <w:rPr>
                <w:b/>
                <w:sz w:val="20"/>
                <w:szCs w:val="20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568"/>
        <w:gridCol w:w="4251"/>
        <w:gridCol w:w="652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9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CURSOS PARA OS QUAIS É MINISTRADA   </w:t>
            </w:r>
            <w:r>
              <w:rPr>
                <w:rFonts w:ascii="Arial" w:hAnsi="Arial"/>
                <w:sz w:val="14"/>
                <w:lang w:val="pt-BR"/>
              </w:rPr>
              <w:t>(SOMENTE PARA CURSOS DE GRADUAÇÃO)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12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7.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2.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8.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3.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9.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4.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10.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5.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11.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252" w:type="dxa"/>
            <w:tcBorders>
              <w:lef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6.</w:t>
            </w:r>
          </w:p>
        </w:tc>
        <w:tc>
          <w:tcPr>
            <w:tcW w:w="568" w:type="dxa"/>
            <w:tcBorders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  <w:tc>
          <w:tcPr>
            <w:tcW w:w="4251" w:type="dxa"/>
            <w:tcBorders>
              <w:left w:val="nil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12.</w:t>
            </w:r>
          </w:p>
        </w:tc>
        <w:tc>
          <w:tcPr>
            <w:tcW w:w="652" w:type="dxa"/>
            <w:tcBorders>
              <w:left w:val="nil"/>
              <w:right w:val="single" w:sz="6" w:space="0" w:color="auto"/>
            </w:tcBorders>
          </w:tcPr>
          <w:p w:rsidR="00241C1B" w:rsidRDefault="00241C1B">
            <w:pPr>
              <w:spacing w:before="60" w:after="60"/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(        )</w:t>
            </w:r>
          </w:p>
        </w:tc>
      </w:tr>
      <w:tr w:rsidR="00241C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9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241C1B">
            <w:pPr>
              <w:spacing w:before="60" w:after="60"/>
              <w:jc w:val="left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(OB)= OBRIGATÓRIA                    (OP)= OPTATIVA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REUNIÃO:                                        DATA DE APROVAÇÃO: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_____________/_______                                    ______/______/_______          ___________________________________________________________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CHEFE DO DEPARTAMENTO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991"/>
        <w:gridCol w:w="2268"/>
        <w:gridCol w:w="113"/>
        <w:gridCol w:w="1943"/>
        <w:gridCol w:w="2796"/>
      </w:tblGrid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</w:tcPr>
          <w:p w:rsidR="00241C1B" w:rsidRDefault="000141D7">
            <w:pPr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76200</wp:posOffset>
                      </wp:positionV>
                      <wp:extent cx="92075" cy="92075"/>
                      <wp:effectExtent l="0" t="0" r="0" b="0"/>
                      <wp:wrapNone/>
                      <wp:docPr id="2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F328E" id="Rectangle 16" o:spid="_x0000_s1026" style="position:absolute;margin-left:187.2pt;margin-top:6pt;width:7.25pt;height: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" o:allowincell="f">
                      <v:fill r:id="rId7" o:title="" recolor="t" type="til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76200</wp:posOffset>
                      </wp:positionV>
                      <wp:extent cx="92075" cy="92075"/>
                      <wp:effectExtent l="0" t="0" r="0" b="0"/>
                      <wp:wrapNone/>
                      <wp:docPr id="2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9D06" id="Rectangle 17" o:spid="_x0000_s1026" style="position:absolute;margin-left:136.8pt;margin-top:6pt;width:7.25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" o:allowincell="f">
                      <v:fill r:id="rId7" o:title="" recolor="t" type="tile"/>
                    </v:rect>
                  </w:pict>
                </mc:Fallback>
              </mc:AlternateContent>
            </w:r>
            <w:r w:rsidR="00241C1B">
              <w:rPr>
                <w:rFonts w:ascii="Arial" w:hAnsi="Arial"/>
                <w:lang w:val="pt-BR"/>
              </w:rPr>
              <w:t>ALTERAÇÃO</w:t>
            </w:r>
          </w:p>
        </w:tc>
        <w:tc>
          <w:tcPr>
            <w:tcW w:w="991" w:type="dxa"/>
            <w:tcBorders>
              <w:top w:val="single" w:sz="6" w:space="0" w:color="auto"/>
            </w:tcBorders>
            <w:shd w:val="pct20" w:color="auto" w:fill="auto"/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APROVADA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 PELO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spacing w:before="30"/>
              <w:ind w:left="7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CTP        CTG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ind w:left="10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>APROVAÇÃO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41C1B" w:rsidRDefault="00241C1B">
            <w:pPr>
              <w:ind w:left="142"/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DA COORDENAÇÃO DE ENSINO,</w:t>
            </w:r>
            <w:r>
              <w:rPr>
                <w:rFonts w:ascii="Arial" w:hAnsi="Arial"/>
                <w:sz w:val="14"/>
                <w:lang w:val="pt-BR"/>
              </w:rPr>
              <w:br/>
              <w:t>PESQUISA E EXTENSÃO - CEPE</w:t>
            </w:r>
          </w:p>
        </w:tc>
      </w:tr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40"/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                                      DATA DE APROVAÇÃO: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spacing w:before="40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40"/>
              <w:ind w:left="10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DA ATA DA REUNIÃO                                    DATA DE APROVAÇÃO</w:t>
            </w:r>
          </w:p>
        </w:tc>
      </w:tr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 w:after="60"/>
              <w:ind w:left="14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_____________/_______                                       ______/______/_______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 w:after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_____________/_______                                      ______/______/______</w:t>
            </w:r>
          </w:p>
        </w:tc>
      </w:tr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_____________________________________________________________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spacing w:before="60" w:after="60"/>
              <w:ind w:left="102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ind w:left="102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___________________________________________________________</w:t>
            </w:r>
          </w:p>
        </w:tc>
      </w:tr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0141D7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125095</wp:posOffset>
                      </wp:positionV>
                      <wp:extent cx="183515" cy="635"/>
                      <wp:effectExtent l="0" t="0" r="0" b="0"/>
                      <wp:wrapNone/>
                      <wp:docPr id="2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9D676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85pt" to="-2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VZogIAAJw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41C1B">
              <w:rPr>
                <w:rFonts w:ascii="Arial" w:hAnsi="Arial"/>
                <w:sz w:val="14"/>
                <w:lang w:val="pt-BR"/>
              </w:rPr>
              <w:t>PRESIDENTE DO CONSELHO</w:t>
            </w:r>
          </w:p>
        </w:tc>
        <w:tc>
          <w:tcPr>
            <w:tcW w:w="113" w:type="dxa"/>
            <w:tcBorders>
              <w:left w:val="nil"/>
            </w:tcBorders>
          </w:tcPr>
          <w:p w:rsidR="00241C1B" w:rsidRDefault="00241C1B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</w:p>
        </w:tc>
        <w:tc>
          <w:tcPr>
            <w:tcW w:w="47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ind w:left="102"/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SECRETÁRIO DE ÓRGÃOS COLEGIADOS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0141D7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  <w:sz w:val="20"/>
                <w:lang w:val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050655"/>
                      <wp:effectExtent l="0" t="0" r="0" b="0"/>
                      <wp:wrapNone/>
                      <wp:docPr id="2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050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ECA00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0" t="0" r="0" b="0"/>
                      <wp:wrapNone/>
                      <wp:docPr id="2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63014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40410" cy="622935"/>
                  <wp:effectExtent l="0" t="0" r="2540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0" t="0" r="0" b="0"/>
                      <wp:wrapNone/>
                      <wp:docPr id="2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C8668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mroQIAAJw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0" t="0" r="0" b="0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76D6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0" t="0" r="0" b="0"/>
                      <wp:wrapNone/>
                      <wp:docPr id="2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B1FE9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hyoQIAAJw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  <w:r>
              <w:rPr>
                <w:rFonts w:ascii="Arial" w:hAnsi="Arial"/>
                <w:lang w:val="pt-BR"/>
              </w:rPr>
              <w:br/>
              <w:t>(continuação)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DISCIPLINA:  </w:t>
            </w:r>
          </w:p>
          <w:p w:rsidR="009A7794" w:rsidRDefault="009A7794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CÓDIGO:  </w:t>
            </w:r>
            <w:r>
              <w:rPr>
                <w:rFonts w:ascii="Arial" w:hAnsi="Arial"/>
                <w:sz w:val="18"/>
                <w:lang w:val="pt-BR"/>
              </w:rPr>
              <w:t xml:space="preserve">ENF 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127"/>
        <w:gridCol w:w="1924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0141D7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71755</wp:posOffset>
                      </wp:positionV>
                      <wp:extent cx="92075" cy="92075"/>
                      <wp:effectExtent l="0" t="0" r="0" b="0"/>
                      <wp:wrapNone/>
                      <wp:docPr id="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E2BCD" id="Rectangle 19" o:spid="_x0000_s1026" style="position:absolute;margin-left:295.2pt;margin-top:5.65pt;width:7.25pt;height: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" o:allowincell="f">
                      <v:fill r:id="rId7" o:title="" recolor="t" type="til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71755</wp:posOffset>
                      </wp:positionV>
                      <wp:extent cx="92075" cy="92075"/>
                      <wp:effectExtent l="0" t="0" r="0" b="0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B0A93" id="Rectangle 18" o:spid="_x0000_s1026" style="position:absolute;margin-left:187.2pt;margin-top:5.65pt;width:7.25pt;height: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" o:allowincell="f">
                      <v:fill r:id="rId7" o:title="" recolor="t" type="tile"/>
                    </v:rect>
                  </w:pict>
                </mc:Fallback>
              </mc:AlternateContent>
            </w:r>
            <w:r w:rsidR="00241C1B">
              <w:rPr>
                <w:rFonts w:ascii="Arial" w:hAnsi="Arial"/>
                <w:lang w:val="pt-BR"/>
              </w:rPr>
              <w:t>UNIDADES E ASSUNTOS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AULAS</w:t>
            </w:r>
            <w:r>
              <w:rPr>
                <w:rFonts w:ascii="Arial" w:hAnsi="Arial"/>
                <w:sz w:val="14"/>
                <w:lang w:val="pt-BR"/>
              </w:rPr>
              <w:br/>
              <w:t>TEÓRICAS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AULAS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 PRÁTICAS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DE </w:t>
            </w:r>
            <w:r>
              <w:rPr>
                <w:rFonts w:ascii="Arial" w:hAnsi="Arial"/>
                <w:sz w:val="14"/>
                <w:lang w:val="pt-BR"/>
              </w:rPr>
              <w:br/>
              <w:t>HORAS-AULA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 w:rsidP="001A0D90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Default="00241C1B" w:rsidP="001A0D90">
            <w:pPr>
              <w:jc w:val="center"/>
              <w:rPr>
                <w:rFonts w:ascii="Arial" w:hAnsi="Arial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3739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598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41C1B" w:rsidRDefault="000141D7">
            <w:pPr>
              <w:rPr>
                <w:rFonts w:ascii="Arial" w:hAnsi="Arial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544195</wp:posOffset>
                      </wp:positionV>
                      <wp:extent cx="183515" cy="635"/>
                      <wp:effectExtent l="0" t="0" r="0" b="0"/>
                      <wp:wrapNone/>
                      <wp:docPr id="1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99DF4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2.85pt" to="-21.5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jc w:val="right"/>
              <w:rPr>
                <w:rFonts w:ascii="Arial" w:hAnsi="Arial"/>
                <w:lang w:val="pt-BR"/>
              </w:rPr>
            </w:pPr>
          </w:p>
        </w:tc>
        <w:tc>
          <w:tcPr>
            <w:tcW w:w="3739" w:type="dxa"/>
            <w:tcBorders>
              <w:left w:val="nil"/>
            </w:tcBorders>
          </w:tcPr>
          <w:p w:rsidR="00241C1B" w:rsidRDefault="00241C1B">
            <w:pPr>
              <w:jc w:val="right"/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__________________________</w:t>
            </w:r>
          </w:p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CHEFE DO DEPARTAMENTO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Default="000141D7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050655"/>
                      <wp:effectExtent l="0" t="0" r="0" b="0"/>
                      <wp:wrapNone/>
                      <wp:docPr id="1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050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52B90" id="Line 2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3noQIAAJ0FAAAOAAAAZHJzL2Uyb0RvYy54bWysVFFv2jAQfp+0/2D5PU0CSY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0" t="0" r="0" b="0"/>
                      <wp:wrapNone/>
                      <wp:docPr id="1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5576F" id="Line 3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40410" cy="622935"/>
                  <wp:effectExtent l="0" t="0" r="2540" b="571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0" t="0" r="0" b="0"/>
                      <wp:wrapNone/>
                      <wp:docPr id="1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63D5C" id="Line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lfogIAAJw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0" t="0" r="0" b="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0C103" id="Line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0" t="0" r="0" b="0"/>
                      <wp:wrapNone/>
                      <wp:docPr id="1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13B7" id="Line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PROGRAMA ANALÍTICO DE DISCIPLINA</w:t>
            </w:r>
            <w:r>
              <w:rPr>
                <w:rFonts w:ascii="Arial" w:hAnsi="Arial"/>
                <w:lang w:val="pt-BR"/>
              </w:rPr>
              <w:br/>
              <w:t>(continuação)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DISCIPLINA:</w:t>
            </w: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CÓDIGO: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127"/>
        <w:gridCol w:w="1924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0141D7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71755</wp:posOffset>
                      </wp:positionV>
                      <wp:extent cx="92075" cy="92075"/>
                      <wp:effectExtent l="0" t="0" r="0" b="0"/>
                      <wp:wrapNone/>
                      <wp:docPr id="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2952" id="Rectangle 29" o:spid="_x0000_s1026" style="position:absolute;margin-left:295.2pt;margin-top:5.65pt;width:7.25pt;height: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" o:allowincell="f">
                      <v:fill r:id="rId7" o:title="" recolor="t" type="tile"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71755</wp:posOffset>
                      </wp:positionV>
                      <wp:extent cx="92075" cy="92075"/>
                      <wp:effectExtent l="0" t="0" r="0" b="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4E054" id="Rectangle 28" o:spid="_x0000_s1026" style="position:absolute;margin-left:187.2pt;margin-top:5.65pt;width:7.25pt;height: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" o:allowincell="f">
                      <v:fill r:id="rId7" o:title="" recolor="t" type="tile"/>
                    </v:rect>
                  </w:pict>
                </mc:Fallback>
              </mc:AlternateContent>
            </w:r>
            <w:r w:rsidR="00241C1B">
              <w:rPr>
                <w:rFonts w:ascii="Arial" w:hAnsi="Arial"/>
                <w:lang w:val="pt-BR"/>
              </w:rPr>
              <w:t>UNIDADES E ASSUNTOS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AULAS</w:t>
            </w:r>
            <w:r>
              <w:rPr>
                <w:rFonts w:ascii="Arial" w:hAnsi="Arial"/>
                <w:sz w:val="14"/>
                <w:lang w:val="pt-BR"/>
              </w:rPr>
              <w:br/>
              <w:t>TEÓRICAS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AULAS</w:t>
            </w:r>
            <w:r>
              <w:rPr>
                <w:rFonts w:ascii="Arial" w:hAnsi="Arial"/>
                <w:sz w:val="14"/>
                <w:lang w:val="pt-BR"/>
              </w:rPr>
              <w:br/>
              <w:t xml:space="preserve"> PRÁTICAS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N</w:t>
            </w:r>
            <w:r>
              <w:rPr>
                <w:rFonts w:ascii="Arial" w:hAnsi="Arial"/>
                <w:sz w:val="14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/>
                <w:sz w:val="14"/>
                <w:lang w:val="pt-BR"/>
              </w:rPr>
              <w:t xml:space="preserve"> DE </w:t>
            </w:r>
            <w:r>
              <w:rPr>
                <w:rFonts w:ascii="Arial" w:hAnsi="Arial"/>
                <w:sz w:val="14"/>
                <w:lang w:val="pt-BR"/>
              </w:rPr>
              <w:br/>
              <w:t>HORAS-AULA</w:t>
            </w:r>
          </w:p>
        </w:tc>
      </w:tr>
      <w:tr w:rsidR="00241C1B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CF" w:rsidRPr="00746AB8" w:rsidRDefault="007324CF" w:rsidP="00746AB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746AB8">
              <w:rPr>
                <w:b/>
                <w:sz w:val="20"/>
                <w:szCs w:val="20"/>
              </w:rPr>
              <w:t>Contexto e perspectiva do agronegócio brasileiro</w:t>
            </w:r>
          </w:p>
          <w:p w:rsidR="007324CF" w:rsidRPr="00746AB8" w:rsidRDefault="007324CF" w:rsidP="00746AB8">
            <w:pPr>
              <w:pStyle w:val="PargrafodaLista"/>
              <w:numPr>
                <w:ilvl w:val="1"/>
                <w:numId w:val="6"/>
              </w:numPr>
              <w:ind w:left="1080"/>
              <w:rPr>
                <w:sz w:val="20"/>
                <w:szCs w:val="20"/>
              </w:rPr>
            </w:pPr>
            <w:r w:rsidRPr="00746AB8">
              <w:rPr>
                <w:sz w:val="20"/>
                <w:szCs w:val="20"/>
              </w:rPr>
              <w:t xml:space="preserve">Agricultura e indústria no desenvolvimento brasileiro </w:t>
            </w:r>
          </w:p>
          <w:p w:rsidR="007324CF" w:rsidRPr="00746AB8" w:rsidRDefault="007324CF" w:rsidP="00746AB8">
            <w:pPr>
              <w:pStyle w:val="PargrafodaLista"/>
              <w:numPr>
                <w:ilvl w:val="1"/>
                <w:numId w:val="6"/>
              </w:numPr>
              <w:ind w:left="1080"/>
              <w:rPr>
                <w:sz w:val="20"/>
                <w:szCs w:val="20"/>
              </w:rPr>
            </w:pPr>
            <w:r w:rsidRPr="00746AB8">
              <w:rPr>
                <w:sz w:val="20"/>
                <w:szCs w:val="20"/>
              </w:rPr>
              <w:t xml:space="preserve">Sustentabilidade e sustentação da produção de alimentos </w:t>
            </w:r>
          </w:p>
          <w:p w:rsidR="007324CF" w:rsidRPr="00746AB8" w:rsidRDefault="007324CF" w:rsidP="00746AB8">
            <w:pPr>
              <w:pStyle w:val="PargrafodaLista"/>
              <w:numPr>
                <w:ilvl w:val="1"/>
                <w:numId w:val="6"/>
              </w:numPr>
              <w:ind w:left="1080"/>
              <w:rPr>
                <w:sz w:val="20"/>
                <w:szCs w:val="20"/>
              </w:rPr>
            </w:pPr>
            <w:r w:rsidRPr="00746AB8">
              <w:rPr>
                <w:sz w:val="20"/>
                <w:szCs w:val="20"/>
              </w:rPr>
              <w:t>Exportações na dinâmica do agronegócio brasileiro</w:t>
            </w:r>
          </w:p>
          <w:p w:rsidR="007324CF" w:rsidRPr="00746AB8" w:rsidRDefault="007324CF" w:rsidP="00746AB8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746AB8">
              <w:rPr>
                <w:sz w:val="20"/>
                <w:szCs w:val="20"/>
              </w:rPr>
              <w:t xml:space="preserve">Riscos nas atividades agropecuárias </w:t>
            </w:r>
          </w:p>
          <w:p w:rsidR="007324CF" w:rsidRPr="00746AB8" w:rsidRDefault="007324CF" w:rsidP="00357C33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20"/>
              <w:ind w:left="1077" w:hanging="357"/>
              <w:rPr>
                <w:sz w:val="20"/>
                <w:szCs w:val="20"/>
              </w:rPr>
            </w:pPr>
            <w:r w:rsidRPr="00746AB8">
              <w:rPr>
                <w:rFonts w:eastAsiaTheme="minorHAnsi"/>
                <w:bCs/>
                <w:sz w:val="20"/>
                <w:szCs w:val="20"/>
                <w:lang w:eastAsia="en-US"/>
              </w:rPr>
              <w:t>Produtividade total dos fatores e transformaç</w:t>
            </w:r>
            <w:r w:rsidRPr="00746AB8">
              <w:rPr>
                <w:rFonts w:eastAsiaTheme="minorHAnsi"/>
                <w:bCs/>
                <w:sz w:val="20"/>
                <w:szCs w:val="20"/>
                <w:lang w:eastAsia="en-US"/>
              </w:rPr>
              <w:t>ões da agricultura brasileira</w:t>
            </w:r>
          </w:p>
          <w:p w:rsidR="007324CF" w:rsidRPr="00746AB8" w:rsidRDefault="007324CF" w:rsidP="00357C33">
            <w:pPr>
              <w:pStyle w:val="PargrafodaLista"/>
              <w:numPr>
                <w:ilvl w:val="0"/>
                <w:numId w:val="1"/>
              </w:numPr>
              <w:spacing w:before="240"/>
              <w:ind w:left="641" w:hanging="357"/>
              <w:jc w:val="both"/>
              <w:rPr>
                <w:b/>
                <w:sz w:val="20"/>
                <w:szCs w:val="20"/>
              </w:rPr>
            </w:pPr>
            <w:r w:rsidRPr="00746AB8">
              <w:rPr>
                <w:b/>
                <w:sz w:val="20"/>
                <w:szCs w:val="20"/>
              </w:rPr>
              <w:t>Desenvolvimento agrário brasileiro</w:t>
            </w:r>
          </w:p>
          <w:p w:rsidR="007324CF" w:rsidRPr="00746AB8" w:rsidRDefault="007324CF" w:rsidP="00746AB8">
            <w:pPr>
              <w:ind w:left="644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2.1. </w:t>
            </w:r>
            <w:r w:rsidRPr="00746AB8">
              <w:rPr>
                <w:sz w:val="20"/>
                <w:lang w:val="pt-BR"/>
              </w:rPr>
              <w:t>Padrão de acumulação na agricultura brasileira</w:t>
            </w:r>
          </w:p>
          <w:p w:rsidR="007324CF" w:rsidRPr="00746AB8" w:rsidRDefault="007324CF" w:rsidP="00746AB8">
            <w:pPr>
              <w:ind w:left="644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2.2. </w:t>
            </w:r>
            <w:r w:rsidRPr="00746AB8">
              <w:rPr>
                <w:sz w:val="20"/>
                <w:lang w:val="pt-BR"/>
              </w:rPr>
              <w:t>Financeirização do agronegócio</w:t>
            </w:r>
          </w:p>
          <w:p w:rsidR="007324CF" w:rsidRPr="00746AB8" w:rsidRDefault="007324CF" w:rsidP="00746AB8">
            <w:pPr>
              <w:ind w:left="644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>2.3. Coordenação e governança</w:t>
            </w:r>
          </w:p>
          <w:p w:rsidR="007324CF" w:rsidRPr="00746AB8" w:rsidRDefault="007324CF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       </w:t>
            </w:r>
            <w:r w:rsidR="00746AB8" w:rsidRPr="00746AB8">
              <w:rPr>
                <w:sz w:val="20"/>
                <w:lang w:val="pt-BR"/>
              </w:rPr>
              <w:t xml:space="preserve"> </w:t>
            </w:r>
            <w:r w:rsidRPr="00746AB8">
              <w:rPr>
                <w:sz w:val="20"/>
                <w:lang w:val="pt-BR"/>
              </w:rPr>
              <w:t xml:space="preserve">2.4. </w:t>
            </w:r>
            <w:r w:rsidRPr="00746AB8">
              <w:rPr>
                <w:sz w:val="20"/>
                <w:lang w:val="pt-BR"/>
              </w:rPr>
              <w:t>O</w:t>
            </w:r>
            <w:r w:rsidRPr="00746AB8">
              <w:rPr>
                <w:sz w:val="20"/>
                <w:lang w:val="pt-BR"/>
              </w:rPr>
              <w:t>rganização de cadeias agrícolas</w:t>
            </w:r>
          </w:p>
          <w:p w:rsidR="007324CF" w:rsidRPr="00746AB8" w:rsidRDefault="007324CF" w:rsidP="00746AB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       </w:t>
            </w:r>
            <w:r w:rsidR="00746AB8" w:rsidRPr="00746AB8">
              <w:rPr>
                <w:sz w:val="20"/>
                <w:lang w:val="pt-BR"/>
              </w:rPr>
              <w:t xml:space="preserve"> </w:t>
            </w:r>
            <w:r w:rsidRPr="00746AB8">
              <w:rPr>
                <w:sz w:val="20"/>
                <w:lang w:val="pt-BR"/>
              </w:rPr>
              <w:t xml:space="preserve">2.5. </w:t>
            </w:r>
            <w:r w:rsidRPr="00746AB8">
              <w:rPr>
                <w:sz w:val="20"/>
                <w:lang w:val="pt-BR"/>
              </w:rPr>
              <w:t>Logística no agronegócio</w:t>
            </w:r>
          </w:p>
          <w:p w:rsidR="007324CF" w:rsidRPr="00746AB8" w:rsidRDefault="007324CF" w:rsidP="00746AB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val="pt-BR" w:eastAsia="en-US"/>
              </w:rPr>
            </w:pP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 xml:space="preserve">             </w:t>
            </w:r>
            <w:r w:rsidR="00746AB8" w:rsidRPr="00746AB8">
              <w:rPr>
                <w:rFonts w:eastAsiaTheme="minorHAnsi"/>
                <w:bCs/>
                <w:sz w:val="20"/>
                <w:lang w:val="pt-BR" w:eastAsia="en-US"/>
              </w:rPr>
              <w:t xml:space="preserve"> </w:t>
            </w: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 xml:space="preserve">2.6. </w:t>
            </w: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>Estrutura fundiári</w:t>
            </w: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>a e propriedade rural no Brasil</w:t>
            </w:r>
          </w:p>
          <w:p w:rsidR="007324CF" w:rsidRPr="00746AB8" w:rsidRDefault="007324CF" w:rsidP="00746AB8">
            <w:pPr>
              <w:pStyle w:val="PargrafodaLista"/>
              <w:numPr>
                <w:ilvl w:val="0"/>
                <w:numId w:val="1"/>
              </w:numPr>
              <w:spacing w:before="120"/>
              <w:ind w:left="641" w:hanging="357"/>
              <w:jc w:val="both"/>
              <w:rPr>
                <w:b/>
                <w:sz w:val="20"/>
                <w:szCs w:val="20"/>
              </w:rPr>
            </w:pPr>
            <w:r w:rsidRPr="00746AB8">
              <w:rPr>
                <w:b/>
                <w:sz w:val="20"/>
                <w:szCs w:val="20"/>
              </w:rPr>
              <w:t>Pesquisa e inovação agrícola</w:t>
            </w:r>
          </w:p>
          <w:p w:rsidR="007324CF" w:rsidRPr="00746AB8" w:rsidRDefault="007324CF" w:rsidP="00746AB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      3.1. </w:t>
            </w:r>
            <w:r w:rsidRPr="00746AB8">
              <w:rPr>
                <w:sz w:val="20"/>
                <w:lang w:val="pt-BR"/>
              </w:rPr>
              <w:t xml:space="preserve">O papel da inovação na agricultura </w:t>
            </w:r>
          </w:p>
          <w:p w:rsidR="003F0564" w:rsidRPr="00746AB8" w:rsidRDefault="003F0564" w:rsidP="00746AB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      3.2. Sistema nacional de inovação na agricultura</w:t>
            </w:r>
          </w:p>
          <w:p w:rsidR="003F0564" w:rsidRPr="00746AB8" w:rsidRDefault="003F0564" w:rsidP="00746AB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val="pt-BR" w:eastAsia="en-US"/>
              </w:rPr>
            </w:pPr>
            <w:r w:rsidRPr="00746AB8">
              <w:rPr>
                <w:sz w:val="20"/>
                <w:lang w:val="pt-BR"/>
              </w:rPr>
              <w:t xml:space="preserve">            3.3. Propriedade intelectual e inovação na agricultura</w:t>
            </w:r>
          </w:p>
          <w:p w:rsidR="007324CF" w:rsidRPr="00746AB8" w:rsidRDefault="007324CF" w:rsidP="00746AB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 xml:space="preserve">            3.</w:t>
            </w:r>
            <w:r w:rsidR="003F0564" w:rsidRPr="00746AB8">
              <w:rPr>
                <w:rFonts w:eastAsiaTheme="minorHAnsi"/>
                <w:bCs/>
                <w:sz w:val="20"/>
                <w:lang w:val="pt-BR" w:eastAsia="en-US"/>
              </w:rPr>
              <w:t>4</w:t>
            </w: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 xml:space="preserve">. </w:t>
            </w:r>
            <w:r w:rsidR="003F0564" w:rsidRPr="00746AB8">
              <w:rPr>
                <w:rFonts w:eastAsiaTheme="minorHAnsi"/>
                <w:bCs/>
                <w:sz w:val="20"/>
                <w:lang w:val="pt-BR" w:eastAsia="en-US"/>
              </w:rPr>
              <w:t>A</w:t>
            </w:r>
            <w:r w:rsidRPr="00746AB8">
              <w:rPr>
                <w:rFonts w:eastAsiaTheme="minorHAnsi"/>
                <w:bCs/>
                <w:sz w:val="20"/>
                <w:lang w:val="pt-BR" w:eastAsia="en-US"/>
              </w:rPr>
              <w:t xml:space="preserve"> biotecnologia agrícola e a emergência de mercados regulados </w:t>
            </w:r>
          </w:p>
          <w:p w:rsidR="007324CF" w:rsidRPr="00746AB8" w:rsidRDefault="007324CF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      3.</w:t>
            </w:r>
            <w:r w:rsidR="003F0564" w:rsidRPr="00746AB8">
              <w:rPr>
                <w:sz w:val="20"/>
                <w:lang w:val="pt-BR"/>
              </w:rPr>
              <w:t>5</w:t>
            </w:r>
            <w:r w:rsidRPr="00746AB8">
              <w:rPr>
                <w:sz w:val="20"/>
                <w:lang w:val="pt-BR"/>
              </w:rPr>
              <w:t xml:space="preserve">. </w:t>
            </w:r>
            <w:r w:rsidRPr="00746AB8">
              <w:rPr>
                <w:sz w:val="20"/>
                <w:lang w:val="pt-BR"/>
              </w:rPr>
              <w:t xml:space="preserve">Os rumos da pesquisa agrícola </w:t>
            </w:r>
          </w:p>
          <w:p w:rsidR="007324CF" w:rsidRPr="00746AB8" w:rsidRDefault="007324CF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      3.</w:t>
            </w:r>
            <w:r w:rsidR="003F0564" w:rsidRPr="00746AB8">
              <w:rPr>
                <w:sz w:val="20"/>
                <w:lang w:val="pt-BR"/>
              </w:rPr>
              <w:t>6</w:t>
            </w:r>
            <w:r w:rsidRPr="00746AB8">
              <w:rPr>
                <w:sz w:val="20"/>
                <w:lang w:val="pt-BR"/>
              </w:rPr>
              <w:t xml:space="preserve">. </w:t>
            </w:r>
            <w:r w:rsidRPr="00746AB8">
              <w:rPr>
                <w:sz w:val="20"/>
                <w:lang w:val="pt-BR"/>
              </w:rPr>
              <w:t xml:space="preserve">O papel dos agentes privados </w:t>
            </w:r>
          </w:p>
          <w:p w:rsidR="007324CF" w:rsidRPr="00746AB8" w:rsidRDefault="007324CF" w:rsidP="00746AB8">
            <w:pPr>
              <w:pStyle w:val="PargrafodaLista"/>
              <w:numPr>
                <w:ilvl w:val="0"/>
                <w:numId w:val="1"/>
              </w:numPr>
              <w:spacing w:before="120"/>
              <w:ind w:left="641" w:hanging="357"/>
              <w:jc w:val="both"/>
              <w:rPr>
                <w:b/>
                <w:sz w:val="20"/>
                <w:szCs w:val="20"/>
              </w:rPr>
            </w:pPr>
            <w:r w:rsidRPr="00746AB8">
              <w:rPr>
                <w:b/>
                <w:sz w:val="20"/>
                <w:szCs w:val="20"/>
              </w:rPr>
              <w:t>Modernização agrícola</w:t>
            </w:r>
          </w:p>
          <w:p w:rsidR="00EE0ABD" w:rsidRPr="00746AB8" w:rsidRDefault="00EE0ABD" w:rsidP="00746AB8">
            <w:pPr>
              <w:ind w:left="360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4.1. </w:t>
            </w:r>
            <w:r w:rsidR="007324CF" w:rsidRPr="00746AB8">
              <w:rPr>
                <w:sz w:val="20"/>
                <w:lang w:val="pt-BR"/>
              </w:rPr>
              <w:t xml:space="preserve">Pequenos e médios produtores </w:t>
            </w:r>
          </w:p>
          <w:p w:rsidR="007324CF" w:rsidRPr="00746AB8" w:rsidRDefault="00EE0ABD" w:rsidP="00746AB8">
            <w:pPr>
              <w:ind w:left="360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4.2. </w:t>
            </w:r>
            <w:r w:rsidR="007324CF" w:rsidRPr="00746AB8">
              <w:rPr>
                <w:sz w:val="20"/>
                <w:lang w:val="pt-BR"/>
              </w:rPr>
              <w:t xml:space="preserve">Mercado de trabalho </w:t>
            </w:r>
          </w:p>
          <w:p w:rsidR="007324CF" w:rsidRPr="00746AB8" w:rsidRDefault="00EE0ABD" w:rsidP="00746AB8">
            <w:pPr>
              <w:ind w:left="360"/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4.3. </w:t>
            </w:r>
            <w:r w:rsidR="00746AB8" w:rsidRPr="00746AB8">
              <w:rPr>
                <w:sz w:val="20"/>
                <w:lang w:val="pt-BR"/>
              </w:rPr>
              <w:t>Extensão rural</w:t>
            </w:r>
          </w:p>
          <w:p w:rsidR="00EE0ABD" w:rsidRPr="00746AB8" w:rsidRDefault="003F0564" w:rsidP="00746AB8">
            <w:pPr>
              <w:spacing w:before="120"/>
              <w:rPr>
                <w:b/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</w:t>
            </w:r>
            <w:r w:rsidR="00746AB8" w:rsidRPr="00746AB8">
              <w:rPr>
                <w:b/>
                <w:sz w:val="20"/>
                <w:lang w:val="pt-BR"/>
              </w:rPr>
              <w:t>5</w:t>
            </w:r>
            <w:r w:rsidRPr="00746AB8">
              <w:rPr>
                <w:b/>
                <w:sz w:val="20"/>
                <w:lang w:val="pt-BR"/>
              </w:rPr>
              <w:t>. Política agrícola</w:t>
            </w:r>
          </w:p>
          <w:p w:rsidR="003F0564" w:rsidRPr="00746AB8" w:rsidRDefault="003F0564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</w:t>
            </w:r>
            <w:r w:rsidR="00746AB8" w:rsidRPr="00746AB8">
              <w:rPr>
                <w:sz w:val="20"/>
                <w:lang w:val="pt-BR"/>
              </w:rPr>
              <w:t>5</w:t>
            </w:r>
            <w:r w:rsidRPr="00746AB8">
              <w:rPr>
                <w:sz w:val="20"/>
                <w:lang w:val="pt-BR"/>
              </w:rPr>
              <w:t>.1. Políticas macroeconômicas e agronegócio</w:t>
            </w:r>
          </w:p>
          <w:p w:rsidR="003F0564" w:rsidRPr="00746AB8" w:rsidRDefault="003F0564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</w:t>
            </w:r>
            <w:r w:rsidR="00746AB8" w:rsidRPr="00746AB8">
              <w:rPr>
                <w:sz w:val="20"/>
                <w:lang w:val="pt-BR"/>
              </w:rPr>
              <w:t>5</w:t>
            </w:r>
            <w:r w:rsidRPr="00746AB8">
              <w:rPr>
                <w:sz w:val="20"/>
                <w:lang w:val="pt-BR"/>
              </w:rPr>
              <w:t>.2. Grupos de interesse n</w:t>
            </w:r>
            <w:r w:rsidR="00746AB8" w:rsidRPr="00746AB8">
              <w:rPr>
                <w:sz w:val="20"/>
                <w:lang w:val="pt-BR"/>
              </w:rPr>
              <w:t xml:space="preserve">a formulação de </w:t>
            </w:r>
            <w:r w:rsidRPr="00746AB8">
              <w:rPr>
                <w:sz w:val="20"/>
                <w:lang w:val="pt-BR"/>
              </w:rPr>
              <w:t>políticas agrícolas</w:t>
            </w:r>
          </w:p>
          <w:p w:rsidR="003F0564" w:rsidRPr="00746AB8" w:rsidRDefault="003F0564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</w:t>
            </w:r>
            <w:r w:rsidR="00746AB8" w:rsidRPr="00746AB8">
              <w:rPr>
                <w:sz w:val="20"/>
                <w:lang w:val="pt-BR"/>
              </w:rPr>
              <w:t>5</w:t>
            </w:r>
            <w:r w:rsidRPr="00746AB8">
              <w:rPr>
                <w:sz w:val="20"/>
                <w:lang w:val="pt-BR"/>
              </w:rPr>
              <w:t>.3. Instrumentos de política agrícola</w:t>
            </w:r>
          </w:p>
          <w:p w:rsidR="003F0564" w:rsidRPr="00746AB8" w:rsidRDefault="003F0564" w:rsidP="00746AB8">
            <w:pPr>
              <w:rPr>
                <w:sz w:val="20"/>
                <w:lang w:val="pt-BR"/>
              </w:rPr>
            </w:pPr>
            <w:r w:rsidRPr="00746AB8">
              <w:rPr>
                <w:sz w:val="20"/>
                <w:lang w:val="pt-BR"/>
              </w:rPr>
              <w:t xml:space="preserve">      </w:t>
            </w:r>
            <w:r w:rsidR="00746AB8" w:rsidRPr="00746AB8">
              <w:rPr>
                <w:sz w:val="20"/>
                <w:lang w:val="pt-BR"/>
              </w:rPr>
              <w:t>5</w:t>
            </w:r>
            <w:r w:rsidRPr="00746AB8">
              <w:rPr>
                <w:sz w:val="20"/>
                <w:lang w:val="pt-BR"/>
              </w:rPr>
              <w:t xml:space="preserve">.4. </w:t>
            </w:r>
            <w:r w:rsidR="00746AB8" w:rsidRPr="00746AB8">
              <w:rPr>
                <w:sz w:val="20"/>
                <w:lang w:val="pt-BR"/>
              </w:rPr>
              <w:t xml:space="preserve">Gastos públicos e desenvolvimento da agropecuária </w:t>
            </w:r>
          </w:p>
          <w:p w:rsidR="00EE0ABD" w:rsidRPr="00EE0ABD" w:rsidRDefault="00EE0ABD" w:rsidP="00EE0ABD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Pr="00357C33" w:rsidRDefault="007324CF">
            <w:pPr>
              <w:jc w:val="center"/>
              <w:rPr>
                <w:sz w:val="20"/>
                <w:lang w:val="pt-BR"/>
              </w:rPr>
            </w:pPr>
            <w:r w:rsidRPr="00357C33">
              <w:rPr>
                <w:sz w:val="20"/>
                <w:lang w:val="pt-BR"/>
              </w:rPr>
              <w:t xml:space="preserve">  </w:t>
            </w:r>
            <w:r w:rsidR="00746AB8" w:rsidRPr="00357C33">
              <w:rPr>
                <w:sz w:val="20"/>
                <w:lang w:val="pt-BR"/>
              </w:rPr>
              <w:t>15</w:t>
            </w: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  <w:r w:rsidRPr="00357C33">
              <w:rPr>
                <w:sz w:val="20"/>
                <w:lang w:val="pt-BR"/>
              </w:rPr>
              <w:t>15</w:t>
            </w: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357C33" w:rsidRDefault="00357C33">
            <w:pPr>
              <w:jc w:val="center"/>
              <w:rPr>
                <w:sz w:val="20"/>
                <w:lang w:val="pt-BR"/>
              </w:rPr>
            </w:pPr>
          </w:p>
          <w:p w:rsidR="00357C33" w:rsidRDefault="00357C33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 w:rsidP="00357C33">
            <w:pPr>
              <w:jc w:val="center"/>
              <w:rPr>
                <w:sz w:val="20"/>
                <w:lang w:val="pt-BR"/>
              </w:rPr>
            </w:pPr>
            <w:r w:rsidRPr="00357C33">
              <w:rPr>
                <w:sz w:val="20"/>
                <w:lang w:val="pt-BR"/>
              </w:rPr>
              <w:t>10</w:t>
            </w: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357C33" w:rsidRDefault="00357C33">
            <w:pPr>
              <w:jc w:val="center"/>
              <w:rPr>
                <w:sz w:val="20"/>
                <w:lang w:val="pt-BR"/>
              </w:rPr>
            </w:pPr>
          </w:p>
          <w:p w:rsidR="00357C33" w:rsidRDefault="00357C33">
            <w:pPr>
              <w:jc w:val="center"/>
              <w:rPr>
                <w:sz w:val="20"/>
                <w:lang w:val="pt-BR"/>
              </w:rPr>
            </w:pPr>
          </w:p>
          <w:p w:rsidR="00357C33" w:rsidRDefault="00357C33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  <w:r w:rsidRPr="00357C33">
              <w:rPr>
                <w:sz w:val="20"/>
                <w:lang w:val="pt-BR"/>
              </w:rPr>
              <w:t>10</w:t>
            </w: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>
            <w:pPr>
              <w:jc w:val="center"/>
              <w:rPr>
                <w:sz w:val="20"/>
                <w:lang w:val="pt-BR"/>
              </w:rPr>
            </w:pPr>
          </w:p>
          <w:p w:rsidR="00746AB8" w:rsidRPr="00357C33" w:rsidRDefault="00746AB8" w:rsidP="00357C33">
            <w:pPr>
              <w:jc w:val="center"/>
              <w:rPr>
                <w:sz w:val="20"/>
                <w:lang w:val="pt-BR"/>
              </w:rPr>
            </w:pPr>
            <w:r w:rsidRPr="00357C33">
              <w:rPr>
                <w:sz w:val="20"/>
                <w:lang w:val="pt-BR"/>
              </w:rPr>
              <w:t>10</w:t>
            </w:r>
          </w:p>
          <w:p w:rsidR="00241C1B" w:rsidRPr="00357C33" w:rsidRDefault="00241C1B">
            <w:pPr>
              <w:jc w:val="left"/>
              <w:rPr>
                <w:sz w:val="20"/>
                <w:lang w:val="pt-BR"/>
              </w:rPr>
            </w:pPr>
          </w:p>
        </w:tc>
      </w:tr>
      <w:tr w:rsidR="007324CF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CF" w:rsidRPr="003F0564" w:rsidRDefault="007324CF" w:rsidP="001A0D90">
            <w:pPr>
              <w:rPr>
                <w:b/>
                <w:sz w:val="20"/>
                <w:lang w:val="pt-BR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4CF" w:rsidRPr="00357C33" w:rsidRDefault="007324CF">
            <w:pPr>
              <w:jc w:val="center"/>
              <w:rPr>
                <w:sz w:val="20"/>
                <w:lang w:val="pt-BR"/>
              </w:rPr>
            </w:pP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3739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598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41C1B" w:rsidRDefault="000141D7">
            <w:pPr>
              <w:rPr>
                <w:rFonts w:ascii="Arial" w:hAnsi="Arial"/>
                <w:lang w:val="pt-BR"/>
              </w:rPr>
            </w:pP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544195</wp:posOffset>
                      </wp:positionV>
                      <wp:extent cx="183515" cy="635"/>
                      <wp:effectExtent l="0" t="0" r="0" b="0"/>
                      <wp:wrapNone/>
                      <wp:docPr id="1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F07B6" id="Line 3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2.85pt" to="-21.5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241C1B" w:rsidRDefault="00241C1B">
            <w:pPr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jc w:val="right"/>
              <w:rPr>
                <w:rFonts w:ascii="Arial" w:hAnsi="Arial"/>
                <w:lang w:val="pt-BR"/>
              </w:rPr>
            </w:pPr>
          </w:p>
        </w:tc>
        <w:tc>
          <w:tcPr>
            <w:tcW w:w="3739" w:type="dxa"/>
            <w:tcBorders>
              <w:left w:val="nil"/>
            </w:tcBorders>
          </w:tcPr>
          <w:p w:rsidR="00241C1B" w:rsidRDefault="00241C1B">
            <w:pPr>
              <w:jc w:val="right"/>
              <w:rPr>
                <w:rFonts w:ascii="Arial" w:hAnsi="Arial"/>
                <w:lang w:val="pt-BR"/>
              </w:rPr>
            </w:pPr>
          </w:p>
          <w:p w:rsidR="00241C1B" w:rsidRDefault="00241C1B">
            <w:pPr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__________________________</w:t>
            </w:r>
          </w:p>
          <w:p w:rsidR="00241C1B" w:rsidRDefault="00241C1B">
            <w:pPr>
              <w:jc w:val="center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CHEFE DO DEPARTAMENTO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  <w:r>
        <w:rPr>
          <w:rFonts w:ascii="Arial" w:hAnsi="Arial"/>
          <w:sz w:val="14"/>
          <w:lang w:val="pt-BR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8"/>
        <w:gridCol w:w="118"/>
        <w:gridCol w:w="3909"/>
        <w:gridCol w:w="99"/>
        <w:gridCol w:w="2098"/>
      </w:tblGrid>
      <w:tr w:rsidR="0024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1C1B" w:rsidRPr="00EE0ABD" w:rsidRDefault="000141D7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noProof/>
                <w:sz w:val="20"/>
                <w:lang w:val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635" cy="9129395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129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4BC14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35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4300855</wp:posOffset>
                      </wp:positionV>
                      <wp:extent cx="183515" cy="635"/>
                      <wp:effectExtent l="0" t="0" r="0" b="0"/>
                      <wp:wrapNone/>
                      <wp:docPr id="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C1540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8.65pt" to="-21.5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lang w:val="pt-BR"/>
              </w:rPr>
              <w:drawing>
                <wp:inline distT="0" distB="0" distL="0" distR="0">
                  <wp:extent cx="740410" cy="622935"/>
                  <wp:effectExtent l="0" t="0" r="2540" b="571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3175</wp:posOffset>
                      </wp:positionV>
                      <wp:extent cx="183515" cy="635"/>
                      <wp:effectExtent l="0" t="0" r="0" b="0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0CEA8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25pt" to="-2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2zogIAAJs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372110</wp:posOffset>
                      </wp:positionV>
                      <wp:extent cx="635" cy="32385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F7DEE" id="Line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3pt" to="432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372110</wp:posOffset>
                      </wp:positionV>
                      <wp:extent cx="1314450" cy="635"/>
                      <wp:effectExtent l="0" t="0" r="0" b="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E5EE4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29.3pt" to="484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mzoAIAAJs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ind w:left="-211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UNIVERSIDADE FEDERAL DE VIÇOSA</w:t>
            </w:r>
          </w:p>
        </w:tc>
        <w:tc>
          <w:tcPr>
            <w:tcW w:w="118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240" w:after="12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REFERÊNCIAS</w:t>
            </w:r>
            <w:r>
              <w:rPr>
                <w:rFonts w:ascii="Arial" w:hAnsi="Arial"/>
                <w:lang w:val="pt-BR"/>
              </w:rPr>
              <w:br/>
              <w:t xml:space="preserve"> BIBLIOGRÁFICAS</w:t>
            </w:r>
          </w:p>
        </w:tc>
        <w:tc>
          <w:tcPr>
            <w:tcW w:w="99" w:type="dxa"/>
            <w:tcBorders>
              <w:left w:val="nil"/>
            </w:tcBorders>
          </w:tcPr>
          <w:p w:rsidR="00241C1B" w:rsidRDefault="00241C1B">
            <w:pPr>
              <w:spacing w:before="120" w:after="12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N</w:t>
            </w:r>
            <w:r>
              <w:rPr>
                <w:rFonts w:ascii="Arial" w:hAnsi="Arial"/>
                <w:u w:val="single"/>
                <w:vertAlign w:val="superscript"/>
                <w:lang w:val="pt-BR"/>
              </w:rPr>
              <w:t>o</w:t>
            </w:r>
          </w:p>
          <w:p w:rsidR="00241C1B" w:rsidRDefault="00241C1B">
            <w:pPr>
              <w:spacing w:before="120" w:after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FOLHA:              RUBRICA: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207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DISCIPLINA:</w:t>
            </w:r>
          </w:p>
          <w:p w:rsidR="009A7794" w:rsidRDefault="009A7794">
            <w:pPr>
              <w:spacing w:before="60"/>
              <w:rPr>
                <w:rFonts w:ascii="Arial" w:hAnsi="Arial"/>
                <w:lang w:val="pt-BR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spacing w:before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CÓDIGO</w:t>
            </w:r>
            <w:r>
              <w:rPr>
                <w:rFonts w:ascii="Arial" w:hAnsi="Arial"/>
                <w:sz w:val="18"/>
                <w:lang w:val="pt-BR"/>
              </w:rPr>
              <w:t xml:space="preserve">:     ENF 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 w:rsidRPr="00815908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Default="00241C1B">
            <w:pPr>
              <w:jc w:val="lef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rialMT"/>
                <w:sz w:val="20"/>
                <w:lang w:eastAsia="en-US"/>
              </w:rPr>
            </w:pPr>
            <w:r w:rsidRPr="00357C33">
              <w:rPr>
                <w:rFonts w:eastAsia="ArialMT"/>
                <w:sz w:val="20"/>
                <w:lang w:eastAsia="en-US"/>
              </w:rPr>
              <w:t xml:space="preserve">ALVES, Eliseu Roberto de Andrade Alves, Geraldo da Silva </w:t>
            </w:r>
            <w:r w:rsidRPr="00357C33">
              <w:rPr>
                <w:rFonts w:eastAsia="ArialMT"/>
                <w:sz w:val="20"/>
                <w:lang w:eastAsia="en-US"/>
              </w:rPr>
              <w:t>e Souza, Eliane Gonçalves Gomes</w:t>
            </w:r>
            <w:r w:rsidRPr="00357C33">
              <w:rPr>
                <w:rFonts w:eastAsia="ArialMT"/>
                <w:sz w:val="20"/>
                <w:lang w:eastAsia="en-US"/>
              </w:rPr>
              <w:t xml:space="preserve"> (Org.) </w:t>
            </w:r>
            <w:r w:rsidRPr="00357C33">
              <w:rPr>
                <w:rFonts w:eastAsia="ArialMT"/>
                <w:b/>
                <w:sz w:val="20"/>
                <w:lang w:eastAsia="en-US"/>
              </w:rPr>
              <w:t>Contribuição da Embrapa para o desenvolvimento da agricultura no Brasil</w:t>
            </w:r>
            <w:r w:rsidRPr="00357C33">
              <w:rPr>
                <w:rFonts w:eastAsia="ArialMT"/>
                <w:sz w:val="20"/>
                <w:lang w:eastAsia="en-US"/>
              </w:rPr>
              <w:t xml:space="preserve">. </w:t>
            </w:r>
            <w:r w:rsidRPr="00357C33">
              <w:rPr>
                <w:rFonts w:eastAsia="ArialMT"/>
                <w:sz w:val="20"/>
                <w:lang w:eastAsia="en-US"/>
              </w:rPr>
              <w:t>Brasília, DF: Embrapa, 2013. 291p.</w:t>
            </w:r>
          </w:p>
          <w:p w:rsidR="00815908" w:rsidRPr="00357C33" w:rsidRDefault="00815908" w:rsidP="00357C33">
            <w:pPr>
              <w:pStyle w:val="Cabealho1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org"/>
                <w:b w:val="0"/>
                <w:sz w:val="20"/>
                <w:szCs w:val="20"/>
              </w:rPr>
            </w:pPr>
            <w:r w:rsidRPr="00357C33">
              <w:rPr>
                <w:b w:val="0"/>
                <w:sz w:val="20"/>
                <w:szCs w:val="20"/>
              </w:rPr>
              <w:t xml:space="preserve">BACHA, </w:t>
            </w:r>
            <w:r w:rsidRPr="00357C33">
              <w:rPr>
                <w:b w:val="0"/>
                <w:sz w:val="20"/>
                <w:szCs w:val="20"/>
              </w:rPr>
              <w:fldChar w:fldCharType="begin"/>
            </w:r>
            <w:r w:rsidRPr="00357C33">
              <w:rPr>
                <w:b w:val="0"/>
                <w:sz w:val="20"/>
                <w:szCs w:val="20"/>
              </w:rPr>
              <w:instrText xml:space="preserve"> HYPERLINK "https://www.ciadoslivros.com.br/meta/autor/carlos-jose-caetano-bacha" \o "Ver mais livros de: Carlos José Caetano Bacha" </w:instrText>
            </w:r>
            <w:r w:rsidRPr="00357C33">
              <w:rPr>
                <w:b w:val="0"/>
                <w:sz w:val="20"/>
                <w:szCs w:val="20"/>
              </w:rPr>
              <w:fldChar w:fldCharType="separate"/>
            </w:r>
            <w:r w:rsidRPr="00357C33">
              <w:rPr>
                <w:rStyle w:val="Hiperligao"/>
                <w:b w:val="0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Carlos José Caetano </w:t>
            </w:r>
            <w:r w:rsidRPr="00357C33">
              <w:rPr>
                <w:b w:val="0"/>
                <w:sz w:val="20"/>
                <w:szCs w:val="20"/>
              </w:rPr>
              <w:fldChar w:fldCharType="end"/>
            </w:r>
            <w:r w:rsidRPr="00357C33">
              <w:rPr>
                <w:sz w:val="20"/>
                <w:szCs w:val="20"/>
              </w:rPr>
              <w:t xml:space="preserve">Economia </w:t>
            </w:r>
            <w:r w:rsidRPr="00357C33">
              <w:rPr>
                <w:sz w:val="20"/>
                <w:szCs w:val="20"/>
              </w:rPr>
              <w:t>e</w:t>
            </w:r>
            <w:r w:rsidRPr="00357C33">
              <w:rPr>
                <w:sz w:val="20"/>
                <w:szCs w:val="20"/>
              </w:rPr>
              <w:t xml:space="preserve"> Política Agrícola </w:t>
            </w:r>
            <w:r w:rsidRPr="00357C33">
              <w:rPr>
                <w:sz w:val="20"/>
                <w:szCs w:val="20"/>
              </w:rPr>
              <w:t>n</w:t>
            </w:r>
            <w:r w:rsidRPr="00357C33">
              <w:rPr>
                <w:sz w:val="20"/>
                <w:szCs w:val="20"/>
              </w:rPr>
              <w:t>o Brasil</w:t>
            </w:r>
            <w:r w:rsidRPr="00357C33">
              <w:rPr>
                <w:b w:val="0"/>
                <w:sz w:val="20"/>
                <w:szCs w:val="20"/>
              </w:rPr>
              <w:t>. São Paulo, Editora Atlas, 2012. 264p.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357C33">
              <w:rPr>
                <w:sz w:val="20"/>
              </w:rPr>
              <w:t xml:space="preserve">BUAINAIN Antônio Márcio, ALVES, Eliseu, SILVEIRA, José Maria da e NAVARRO,  Zander  </w:t>
            </w:r>
            <w:r w:rsidRPr="00357C33">
              <w:rPr>
                <w:b/>
                <w:sz w:val="20"/>
              </w:rPr>
              <w:t>O mundo rural no Bra</w:t>
            </w:r>
            <w:bookmarkStart w:id="0" w:name="_GoBack"/>
            <w:bookmarkEnd w:id="0"/>
            <w:r w:rsidRPr="00357C33">
              <w:rPr>
                <w:b/>
                <w:sz w:val="20"/>
              </w:rPr>
              <w:t>sil do século 21</w:t>
            </w:r>
            <w:r w:rsidRPr="00357C33">
              <w:rPr>
                <w:sz w:val="20"/>
              </w:rPr>
              <w:t>. Brasília: EMBRAPA, 2014. 1182p.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357C33">
              <w:rPr>
                <w:sz w:val="20"/>
              </w:rPr>
              <w:t>BUAINAIN Antônio Márcio</w:t>
            </w:r>
            <w:r w:rsidRPr="00357C33">
              <w:rPr>
                <w:sz w:val="20"/>
              </w:rPr>
              <w:t xml:space="preserve">, Bonacelli, Maria Beatriz Machado </w:t>
            </w:r>
            <w:r w:rsidRPr="00357C33">
              <w:rPr>
                <w:b/>
                <w:sz w:val="20"/>
              </w:rPr>
              <w:t>Propriedade intelectual e inovações na agricultura</w:t>
            </w:r>
            <w:r w:rsidRPr="00357C33">
              <w:rPr>
                <w:sz w:val="20"/>
              </w:rPr>
              <w:t xml:space="preserve">.  Rio de Janeiro, CNPq, FAPERJ,INCT, 2015, 384p. 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outlineLvl w:val="0"/>
              <w:rPr>
                <w:sz w:val="20"/>
              </w:rPr>
            </w:pPr>
            <w:r w:rsidRPr="00357C33">
              <w:rPr>
                <w:rStyle w:val="org"/>
                <w:sz w:val="20"/>
                <w:szCs w:val="20"/>
                <w:shd w:val="clear" w:color="auto" w:fill="FFFFFF"/>
              </w:rPr>
              <w:t>Chaddad, Fabio</w:t>
            </w:r>
            <w:r w:rsidRPr="00357C33">
              <w:rPr>
                <w:sz w:val="20"/>
                <w:shd w:val="clear" w:color="auto" w:fill="FFFFFF"/>
              </w:rPr>
              <w:t> </w:t>
            </w:r>
            <w:r w:rsidRPr="00357C33">
              <w:rPr>
                <w:b/>
                <w:kern w:val="36"/>
                <w:sz w:val="20"/>
              </w:rPr>
              <w:t>Economia e Organização da Agricultura Brasileira</w:t>
            </w:r>
            <w:r w:rsidRPr="00357C33">
              <w:rPr>
                <w:kern w:val="36"/>
                <w:sz w:val="20"/>
              </w:rPr>
              <w:t xml:space="preserve">. São Paulo, </w:t>
            </w:r>
            <w:r w:rsidRPr="00357C33">
              <w:rPr>
                <w:sz w:val="20"/>
              </w:rPr>
              <w:t xml:space="preserve">Elsevier Editora Ltda, 2017. 176p. 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357C33">
              <w:rPr>
                <w:rFonts w:eastAsiaTheme="minorHAnsi"/>
                <w:sz w:val="20"/>
                <w:lang w:eastAsia="en-US"/>
              </w:rPr>
              <w:t xml:space="preserve">GASQUES J. G.; VIEIRA FILHO, J. E. R.; NAVARRO, Z. (Org.). </w:t>
            </w:r>
            <w:r w:rsidRPr="00357C33">
              <w:rPr>
                <w:rFonts w:eastAsiaTheme="minorHAnsi"/>
                <w:b/>
                <w:bCs/>
                <w:sz w:val="20"/>
                <w:lang w:eastAsia="en-US"/>
              </w:rPr>
              <w:t>A agricultura brasileira</w:t>
            </w:r>
            <w:r w:rsidRPr="00357C33">
              <w:rPr>
                <w:rFonts w:eastAsiaTheme="minorHAnsi"/>
                <w:b/>
                <w:sz w:val="20"/>
                <w:lang w:eastAsia="en-US"/>
              </w:rPr>
              <w:t>: desempenho, desafios, perspectivas</w:t>
            </w:r>
            <w:r w:rsidRPr="00357C33">
              <w:rPr>
                <w:rFonts w:eastAsiaTheme="minorHAnsi"/>
                <w:sz w:val="20"/>
                <w:lang w:eastAsia="en-US"/>
              </w:rPr>
              <w:t xml:space="preserve">. Brasília, DF: IPEA, 2010. </w:t>
            </w:r>
            <w:r w:rsidRPr="00357C33">
              <w:rPr>
                <w:rFonts w:eastAsiaTheme="minorHAnsi"/>
                <w:sz w:val="20"/>
                <w:lang w:eastAsia="en-US"/>
              </w:rPr>
              <w:t>298p.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lang w:val="en-US" w:eastAsia="en-US"/>
              </w:rPr>
            </w:pPr>
            <w:r w:rsidRPr="00357C33">
              <w:rPr>
                <w:rFonts w:eastAsiaTheme="minorHAnsi"/>
                <w:iCs/>
                <w:sz w:val="20"/>
                <w:lang w:eastAsia="en-US"/>
              </w:rPr>
              <w:t xml:space="preserve">NEVES, Marcos Fava, </w:t>
            </w:r>
            <w:r w:rsidRPr="00357C33">
              <w:rPr>
                <w:rFonts w:eastAsiaTheme="minorHAnsi"/>
                <w:b/>
                <w:iCs/>
                <w:sz w:val="20"/>
                <w:lang w:eastAsia="en-US"/>
              </w:rPr>
              <w:t>T</w:t>
            </w:r>
            <w:r w:rsidRPr="00357C33">
              <w:rPr>
                <w:rFonts w:eastAsiaTheme="minorHAnsi"/>
                <w:b/>
                <w:iCs/>
                <w:sz w:val="20"/>
                <w:lang w:eastAsia="en-US"/>
              </w:rPr>
              <w:t>he future food business</w:t>
            </w:r>
            <w:r w:rsidRPr="00357C33">
              <w:rPr>
                <w:rFonts w:eastAsiaTheme="minorHAnsi"/>
                <w:iCs/>
                <w:sz w:val="20"/>
                <w:lang w:eastAsia="en-US"/>
              </w:rPr>
              <w:t>.</w:t>
            </w:r>
            <w:r w:rsidRPr="00357C33">
              <w:rPr>
                <w:rFonts w:eastAsiaTheme="minorHAnsi"/>
                <w:iCs/>
                <w:sz w:val="20"/>
                <w:lang w:eastAsia="en-US"/>
              </w:rPr>
              <w:t xml:space="preserve"> </w:t>
            </w:r>
            <w:proofErr w:type="spellStart"/>
            <w:r w:rsidRPr="00357C33">
              <w:rPr>
                <w:rFonts w:eastAsiaTheme="minorHAnsi"/>
                <w:iCs/>
                <w:sz w:val="20"/>
                <w:lang w:eastAsia="en-US"/>
              </w:rPr>
              <w:t>Singapura</w:t>
            </w:r>
            <w:proofErr w:type="spellEnd"/>
            <w:r w:rsidRPr="00357C33">
              <w:rPr>
                <w:rFonts w:eastAsiaTheme="minorHAnsi"/>
                <w:iCs/>
                <w:sz w:val="20"/>
                <w:lang w:eastAsia="en-US"/>
              </w:rPr>
              <w:t xml:space="preserve">, </w:t>
            </w:r>
            <w:r w:rsidRPr="00357C33">
              <w:rPr>
                <w:sz w:val="20"/>
                <w:lang w:val="en-US"/>
              </w:rPr>
              <w:t>World Scientific Publishing</w:t>
            </w:r>
            <w:r w:rsidRPr="00357C33">
              <w:rPr>
                <w:sz w:val="20"/>
              </w:rPr>
              <w:t>, 2015. 251p.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357C33">
              <w:rPr>
                <w:rFonts w:eastAsiaTheme="minorHAnsi"/>
                <w:sz w:val="20"/>
                <w:lang w:eastAsia="en-US"/>
              </w:rPr>
              <w:t xml:space="preserve">SCHNEIDER, Sergio, Brancolina Ferreira, Fabio Alves  (Org.)  </w:t>
            </w:r>
            <w:r w:rsidRPr="00357C33">
              <w:rPr>
                <w:rFonts w:eastAsiaTheme="minorHAnsi"/>
                <w:b/>
                <w:sz w:val="20"/>
                <w:lang w:eastAsia="en-US"/>
              </w:rPr>
              <w:t>Aspectos multidimensionais da agricultura brasileira: diferentes visões do Cens</w:t>
            </w:r>
            <w:r w:rsidRPr="00357C33">
              <w:rPr>
                <w:rFonts w:eastAsiaTheme="minorHAnsi"/>
                <w:b/>
                <w:sz w:val="20"/>
                <w:lang w:eastAsia="en-US"/>
              </w:rPr>
              <w:t>o Agropecuário 2006</w:t>
            </w:r>
            <w:r w:rsidRPr="00357C33">
              <w:rPr>
                <w:rFonts w:eastAsiaTheme="minorHAnsi"/>
                <w:sz w:val="20"/>
                <w:lang w:eastAsia="en-US"/>
              </w:rPr>
              <w:t>. Brasília, DF: IPEA</w:t>
            </w:r>
            <w:r w:rsidRPr="00357C33">
              <w:rPr>
                <w:rFonts w:eastAsiaTheme="minorHAnsi"/>
                <w:sz w:val="20"/>
                <w:lang w:eastAsia="en-US"/>
              </w:rPr>
              <w:t>, 2014.</w:t>
            </w:r>
            <w:r w:rsidRPr="00357C33">
              <w:rPr>
                <w:rFonts w:eastAsiaTheme="minorHAnsi"/>
                <w:sz w:val="20"/>
                <w:lang w:eastAsia="en-US"/>
              </w:rPr>
              <w:t xml:space="preserve"> 387p.</w:t>
            </w:r>
          </w:p>
          <w:p w:rsidR="00815908" w:rsidRPr="00357C33" w:rsidRDefault="00815908" w:rsidP="00357C33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357C33">
              <w:rPr>
                <w:rFonts w:eastAsiaTheme="minorHAnsi"/>
                <w:bCs/>
                <w:sz w:val="20"/>
                <w:lang w:eastAsia="en-US"/>
              </w:rPr>
              <w:t xml:space="preserve">SUMNER, Daniel A., Julian M. Alston, e Joseph W. </w:t>
            </w:r>
            <w:proofErr w:type="spellStart"/>
            <w:r w:rsidRPr="00357C33">
              <w:rPr>
                <w:rFonts w:eastAsiaTheme="minorHAnsi"/>
                <w:bCs/>
                <w:sz w:val="20"/>
                <w:lang w:eastAsia="en-US"/>
              </w:rPr>
              <w:t>Glauber</w:t>
            </w:r>
            <w:proofErr w:type="spellEnd"/>
            <w:r w:rsidRPr="00357C33">
              <w:rPr>
                <w:rFonts w:eastAsiaTheme="minorHAnsi"/>
                <w:bCs/>
                <w:sz w:val="20"/>
                <w:lang w:eastAsia="en-US"/>
              </w:rPr>
              <w:t xml:space="preserve">   Evolution of the economics of agricultural policy. </w:t>
            </w:r>
            <w:r w:rsidRPr="00357C33">
              <w:rPr>
                <w:rFonts w:eastAsiaTheme="minorHAnsi"/>
                <w:b/>
                <w:iCs/>
                <w:sz w:val="20"/>
                <w:lang w:eastAsia="en-US"/>
              </w:rPr>
              <w:t xml:space="preserve">Amer. J. </w:t>
            </w:r>
            <w:proofErr w:type="spellStart"/>
            <w:r w:rsidRPr="00357C33">
              <w:rPr>
                <w:rFonts w:eastAsiaTheme="minorHAnsi"/>
                <w:b/>
                <w:iCs/>
                <w:sz w:val="20"/>
                <w:lang w:eastAsia="en-US"/>
              </w:rPr>
              <w:t>Agr</w:t>
            </w:r>
            <w:proofErr w:type="spellEnd"/>
            <w:r w:rsidRPr="00357C33">
              <w:rPr>
                <w:rFonts w:eastAsiaTheme="minorHAnsi"/>
                <w:b/>
                <w:iCs/>
                <w:sz w:val="20"/>
                <w:lang w:eastAsia="en-US"/>
              </w:rPr>
              <w:t>. Econ.</w:t>
            </w:r>
            <w:r w:rsidRPr="00357C33">
              <w:rPr>
                <w:rFonts w:eastAsiaTheme="minorHAnsi"/>
                <w:iCs/>
                <w:sz w:val="20"/>
                <w:lang w:eastAsia="en-US"/>
              </w:rPr>
              <w:t xml:space="preserve"> </w:t>
            </w:r>
            <w:r w:rsidRPr="00357C33">
              <w:rPr>
                <w:rFonts w:eastAsiaTheme="minorHAnsi"/>
                <w:sz w:val="20"/>
                <w:lang w:eastAsia="en-US"/>
              </w:rPr>
              <w:t>92(2): 403–423. 2010</w:t>
            </w:r>
            <w:r w:rsidR="00357C33" w:rsidRPr="00357C33">
              <w:rPr>
                <w:rFonts w:eastAsiaTheme="minorHAnsi"/>
                <w:sz w:val="20"/>
                <w:lang w:eastAsia="en-US"/>
              </w:rPr>
              <w:t>.</w:t>
            </w:r>
          </w:p>
          <w:p w:rsidR="00241C1B" w:rsidRPr="00815908" w:rsidRDefault="00241C1B" w:rsidP="00815908">
            <w:pPr>
              <w:jc w:val="left"/>
              <w:rPr>
                <w:sz w:val="18"/>
              </w:rPr>
            </w:pPr>
          </w:p>
          <w:p w:rsidR="00241C1B" w:rsidRPr="00815908" w:rsidRDefault="00241C1B" w:rsidP="00815908">
            <w:pPr>
              <w:jc w:val="left"/>
              <w:rPr>
                <w:sz w:val="18"/>
              </w:rPr>
            </w:pPr>
          </w:p>
          <w:p w:rsidR="00241C1B" w:rsidRPr="00815908" w:rsidRDefault="00241C1B">
            <w:pPr>
              <w:jc w:val="left"/>
              <w:rPr>
                <w:rFonts w:ascii="Arial" w:hAnsi="Arial"/>
                <w:sz w:val="14"/>
              </w:rPr>
            </w:pPr>
          </w:p>
        </w:tc>
      </w:tr>
    </w:tbl>
    <w:p w:rsidR="00241C1B" w:rsidRPr="00815908" w:rsidRDefault="00241C1B">
      <w:pPr>
        <w:rPr>
          <w:rFonts w:ascii="Arial" w:hAnsi="Arial"/>
          <w:sz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1"/>
      </w:tblGrid>
      <w:tr w:rsidR="00241C1B">
        <w:tblPrEx>
          <w:tblCellMar>
            <w:top w:w="0" w:type="dxa"/>
            <w:bottom w:w="0" w:type="dxa"/>
          </w:tblCellMar>
        </w:tblPrEx>
        <w:tc>
          <w:tcPr>
            <w:tcW w:w="9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B" w:rsidRPr="00815908" w:rsidRDefault="00241C1B">
            <w:pPr>
              <w:rPr>
                <w:rFonts w:ascii="Arial" w:hAnsi="Arial"/>
                <w:sz w:val="14"/>
              </w:rPr>
            </w:pPr>
          </w:p>
          <w:p w:rsidR="00241C1B" w:rsidRPr="00815908" w:rsidRDefault="00241C1B">
            <w:pPr>
              <w:rPr>
                <w:rFonts w:ascii="Arial" w:hAnsi="Arial"/>
                <w:sz w:val="14"/>
              </w:rPr>
            </w:pPr>
          </w:p>
          <w:p w:rsidR="00241C1B" w:rsidRPr="00815908" w:rsidRDefault="00241C1B">
            <w:pPr>
              <w:jc w:val="left"/>
              <w:rPr>
                <w:rFonts w:ascii="Arial" w:hAnsi="Arial"/>
                <w:sz w:val="14"/>
              </w:rPr>
            </w:pPr>
            <w:r w:rsidRPr="00815908">
              <w:rPr>
                <w:rFonts w:ascii="Arial" w:hAnsi="Arial"/>
                <w:sz w:val="14"/>
              </w:rPr>
              <w:t xml:space="preserve">______/______/______                                                                                                        </w:t>
            </w:r>
          </w:p>
          <w:p w:rsidR="00241C1B" w:rsidRDefault="00241C1B">
            <w:pPr>
              <w:jc w:val="right"/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>___________________________________________________</w:t>
            </w:r>
          </w:p>
          <w:p w:rsidR="00241C1B" w:rsidRDefault="00241C1B">
            <w:pPr>
              <w:rPr>
                <w:rFonts w:ascii="Arial" w:hAnsi="Arial"/>
                <w:sz w:val="14"/>
                <w:lang w:val="pt-BR"/>
              </w:rPr>
            </w:pPr>
            <w:r>
              <w:rPr>
                <w:rFonts w:ascii="Arial" w:hAnsi="Arial"/>
                <w:sz w:val="14"/>
                <w:lang w:val="pt-BR"/>
              </w:rPr>
              <w:t xml:space="preserve">                                                                                                                                                                        CHEFE DO DEPARTAMENTO</w:t>
            </w:r>
          </w:p>
        </w:tc>
      </w:tr>
    </w:tbl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241C1B">
      <w:pPr>
        <w:rPr>
          <w:rFonts w:ascii="Arial" w:hAnsi="Arial"/>
          <w:sz w:val="14"/>
          <w:lang w:val="pt-BR"/>
        </w:rPr>
      </w:pPr>
    </w:p>
    <w:p w:rsidR="00241C1B" w:rsidRDefault="000141D7">
      <w:pPr>
        <w:rPr>
          <w:rFonts w:ascii="Arial" w:hAnsi="Arial"/>
          <w:sz w:val="14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183515" cy="635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8EF9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-21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qvoAIAAJs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sectPr w:rsidR="00241C1B">
      <w:pgSz w:w="12242" w:h="15842" w:code="1"/>
      <w:pgMar w:top="0" w:right="1151" w:bottom="284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D72"/>
    <w:multiLevelType w:val="hybridMultilevel"/>
    <w:tmpl w:val="22E289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F68CA34">
      <w:start w:val="1"/>
      <w:numFmt w:val="decimal"/>
      <w:lvlText w:val="%3)"/>
      <w:lvlJc w:val="left"/>
      <w:pPr>
        <w:ind w:left="2340" w:hanging="360"/>
      </w:pPr>
      <w:rPr>
        <w:rFonts w:ascii="MyriadPro-Regular" w:eastAsia="MyriadPro-Regular" w:hAnsiTheme="minorHAnsi" w:cs="MyriadPro-Regular" w:hint="default"/>
        <w:sz w:val="22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70603"/>
    <w:multiLevelType w:val="multilevel"/>
    <w:tmpl w:val="C5AA8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A140082"/>
    <w:multiLevelType w:val="hybridMultilevel"/>
    <w:tmpl w:val="E0A83032"/>
    <w:lvl w:ilvl="0" w:tplc="638A183C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536460"/>
    <w:multiLevelType w:val="hybridMultilevel"/>
    <w:tmpl w:val="E2C09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338F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EB5899"/>
    <w:multiLevelType w:val="multilevel"/>
    <w:tmpl w:val="639235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6">
    <w:nsid w:val="3CDC0E3F"/>
    <w:multiLevelType w:val="hybridMultilevel"/>
    <w:tmpl w:val="86469E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002B0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E65E9"/>
    <w:multiLevelType w:val="multilevel"/>
    <w:tmpl w:val="D9BC8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8">
    <w:nsid w:val="4E9E4335"/>
    <w:multiLevelType w:val="hybridMultilevel"/>
    <w:tmpl w:val="2C02A29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1F4543"/>
    <w:multiLevelType w:val="multilevel"/>
    <w:tmpl w:val="C67E4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D7"/>
    <w:rsid w:val="000141D7"/>
    <w:rsid w:val="001A0D90"/>
    <w:rsid w:val="001B5148"/>
    <w:rsid w:val="00241C1B"/>
    <w:rsid w:val="00247FDE"/>
    <w:rsid w:val="00357C33"/>
    <w:rsid w:val="00392B93"/>
    <w:rsid w:val="003F0564"/>
    <w:rsid w:val="00583F2B"/>
    <w:rsid w:val="007324CF"/>
    <w:rsid w:val="00746AB8"/>
    <w:rsid w:val="007E36BD"/>
    <w:rsid w:val="00815908"/>
    <w:rsid w:val="0082636B"/>
    <w:rsid w:val="008C19E8"/>
    <w:rsid w:val="009A7794"/>
    <w:rsid w:val="00BD4913"/>
    <w:rsid w:val="00E52658"/>
    <w:rsid w:val="00EE0ABD"/>
    <w:rsid w:val="00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FC49-DBAA-4561-98F6-B4B0997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en-US"/>
    </w:rPr>
  </w:style>
  <w:style w:type="paragraph" w:styleId="Cabealho1">
    <w:name w:val="heading 1"/>
    <w:basedOn w:val="Normal"/>
    <w:link w:val="Cabealho1Carter"/>
    <w:uiPriority w:val="9"/>
    <w:qFormat/>
    <w:rsid w:val="00BD491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pt-BR"/>
    </w:rPr>
  </w:style>
  <w:style w:type="paragraph" w:styleId="Cabealho2">
    <w:name w:val="heading 2"/>
    <w:basedOn w:val="Normal"/>
    <w:next w:val="Normal"/>
    <w:link w:val="Cabealho2Carter"/>
    <w:semiHidden/>
    <w:unhideWhenUsed/>
    <w:qFormat/>
    <w:rsid w:val="00247F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left"/>
    </w:pPr>
    <w:rPr>
      <w:rFonts w:ascii="Arial" w:hAnsi="Arial"/>
      <w:sz w:val="18"/>
      <w:lang w:val="pt-BR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D4913"/>
    <w:rPr>
      <w:b/>
      <w:bCs/>
      <w:kern w:val="36"/>
      <w:sz w:val="48"/>
      <w:szCs w:val="48"/>
    </w:rPr>
  </w:style>
  <w:style w:type="character" w:customStyle="1" w:styleId="org">
    <w:name w:val="org"/>
    <w:basedOn w:val="Tipodeletrapredefinidodopargrafo"/>
    <w:rsid w:val="00BD4913"/>
  </w:style>
  <w:style w:type="character" w:customStyle="1" w:styleId="Cabealho2Carter">
    <w:name w:val="Cabeçalho 2 Caráter"/>
    <w:basedOn w:val="Tipodeletrapredefinidodopargrafo"/>
    <w:link w:val="Cabealho2"/>
    <w:semiHidden/>
    <w:rsid w:val="00247F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argrafodaLista">
    <w:name w:val="List Paragraph"/>
    <w:basedOn w:val="Normal"/>
    <w:uiPriority w:val="34"/>
    <w:qFormat/>
    <w:rsid w:val="007324CF"/>
    <w:pPr>
      <w:ind w:left="720"/>
      <w:contextualSpacing/>
      <w:jc w:val="left"/>
    </w:pPr>
    <w:rPr>
      <w:szCs w:val="24"/>
      <w:lang w:val="pt-BR"/>
    </w:rPr>
  </w:style>
  <w:style w:type="character" w:styleId="Hiperligao">
    <w:name w:val="Hyperlink"/>
    <w:basedOn w:val="Tipodeletrapredefinidodopargrafo"/>
    <w:uiPriority w:val="99"/>
    <w:unhideWhenUsed/>
    <w:rsid w:val="008C1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disciplina_prog_analiti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disciplina_prog_analitico</Template>
  <TotalTime>123</TotalTime>
  <Pages>3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ANALÍTICO DE DISCIPLINA</vt:lpstr>
    </vt:vector>
  </TitlesOfParts>
  <Company>UFV - DBA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ANALÍTICO DE DISCIPLINA</dc:title>
  <dc:subject/>
  <dc:creator>Marcelo Jose Braga</dc:creator>
  <cp:keywords/>
  <dc:description/>
  <cp:lastModifiedBy>Marcelo Jose Braga</cp:lastModifiedBy>
  <cp:revision>8</cp:revision>
  <cp:lastPrinted>1999-01-07T14:05:00Z</cp:lastPrinted>
  <dcterms:created xsi:type="dcterms:W3CDTF">2018-05-02T15:23:00Z</dcterms:created>
  <dcterms:modified xsi:type="dcterms:W3CDTF">2018-05-02T17:32:00Z</dcterms:modified>
</cp:coreProperties>
</file>